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7B99" w14:textId="77777777" w:rsidR="008B12B3" w:rsidRDefault="008B12B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7"/>
        <w:gridCol w:w="2583"/>
      </w:tblGrid>
      <w:tr w:rsidR="0089015B" w:rsidRPr="008B12B3" w14:paraId="69721D92" w14:textId="77777777" w:rsidTr="007E4194">
        <w:trPr>
          <w:trHeight w:val="2046"/>
        </w:trPr>
        <w:tc>
          <w:tcPr>
            <w:tcW w:w="6627" w:type="dxa"/>
          </w:tcPr>
          <w:p w14:paraId="3DC06E8E" w14:textId="77777777" w:rsidR="0089015B" w:rsidRPr="008B12B3" w:rsidRDefault="008B12B3" w:rsidP="008B12B3">
            <w:pPr>
              <w:jc w:val="right"/>
              <w:rPr>
                <w:rFonts w:ascii="Arial" w:hAnsi="Arial" w:cs="Arial"/>
              </w:rPr>
            </w:pPr>
            <w:r w:rsidRPr="008B12B3">
              <w:rPr>
                <w:rFonts w:ascii="Arial" w:hAnsi="Arial" w:cs="Arial"/>
              </w:rPr>
              <w:t>Grundschule</w:t>
            </w:r>
            <w:r w:rsidR="0073582C">
              <w:rPr>
                <w:rFonts w:ascii="Arial" w:hAnsi="Arial" w:cs="Arial"/>
              </w:rPr>
              <w:t xml:space="preserve"> Roth, </w:t>
            </w:r>
            <w:r w:rsidRPr="008B12B3">
              <w:rPr>
                <w:rFonts w:ascii="Arial" w:hAnsi="Arial" w:cs="Arial"/>
              </w:rPr>
              <w:t>Gartenstraße</w:t>
            </w:r>
          </w:p>
          <w:p w14:paraId="1A5E0C7D" w14:textId="77777777" w:rsidR="0089015B" w:rsidRPr="008B12B3" w:rsidRDefault="001029B5" w:rsidP="0089015B">
            <w:pPr>
              <w:jc w:val="right"/>
              <w:rPr>
                <w:rFonts w:ascii="Arial" w:hAnsi="Arial" w:cs="Arial"/>
              </w:rPr>
            </w:pPr>
            <w:proofErr w:type="spellStart"/>
            <w:r w:rsidRPr="008B12B3">
              <w:rPr>
                <w:rFonts w:ascii="Arial" w:hAnsi="Arial" w:cs="Arial"/>
              </w:rPr>
              <w:t>Autostr</w:t>
            </w:r>
            <w:proofErr w:type="spellEnd"/>
            <w:r w:rsidRPr="008B12B3">
              <w:rPr>
                <w:rFonts w:ascii="Arial" w:hAnsi="Arial" w:cs="Arial"/>
              </w:rPr>
              <w:t>. 2</w:t>
            </w:r>
          </w:p>
          <w:p w14:paraId="2511D527" w14:textId="77777777" w:rsidR="0089015B" w:rsidRPr="008B12B3" w:rsidRDefault="0089015B" w:rsidP="0089015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8B12B3">
              <w:rPr>
                <w:rFonts w:ascii="Arial" w:hAnsi="Arial" w:cs="Arial"/>
              </w:rPr>
              <w:t>91154 Roth</w:t>
            </w:r>
          </w:p>
          <w:p w14:paraId="382B066B" w14:textId="77777777" w:rsidR="0089015B" w:rsidRPr="008B12B3" w:rsidRDefault="007E7FA8" w:rsidP="0089015B">
            <w:pPr>
              <w:jc w:val="right"/>
              <w:rPr>
                <w:rFonts w:ascii="Arial" w:hAnsi="Arial" w:cs="Arial"/>
                <w:lang w:val="en-US"/>
              </w:rPr>
            </w:pPr>
            <w:r w:rsidRPr="008B12B3">
              <w:rPr>
                <w:rFonts w:ascii="Arial" w:hAnsi="Arial" w:cs="Arial"/>
                <w:lang w:val="en-US"/>
              </w:rPr>
              <w:t>Tel. 09171 /</w:t>
            </w:r>
            <w:r w:rsidR="0089015B" w:rsidRPr="008B12B3">
              <w:rPr>
                <w:rFonts w:ascii="Arial" w:hAnsi="Arial" w:cs="Arial"/>
                <w:lang w:val="en-US"/>
              </w:rPr>
              <w:t xml:space="preserve"> </w:t>
            </w:r>
            <w:r w:rsidR="008B12B3" w:rsidRPr="008B12B3">
              <w:rPr>
                <w:rFonts w:ascii="Arial" w:hAnsi="Arial" w:cs="Arial"/>
                <w:lang w:val="en-US"/>
              </w:rPr>
              <w:t>890113</w:t>
            </w:r>
            <w:r w:rsidR="00006686">
              <w:rPr>
                <w:rFonts w:ascii="Arial" w:hAnsi="Arial" w:cs="Arial"/>
                <w:lang w:val="en-US"/>
              </w:rPr>
              <w:t>0</w:t>
            </w:r>
          </w:p>
          <w:p w14:paraId="65A21B20" w14:textId="77777777" w:rsidR="0089015B" w:rsidRPr="008B12B3" w:rsidRDefault="0089015B" w:rsidP="0089015B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8B12B3">
              <w:rPr>
                <w:rFonts w:ascii="Arial" w:hAnsi="Arial" w:cs="Arial"/>
                <w:lang w:val="en-US"/>
              </w:rPr>
              <w:t xml:space="preserve">Fax 09171 / </w:t>
            </w:r>
            <w:r w:rsidR="008B12B3" w:rsidRPr="008B12B3">
              <w:rPr>
                <w:rFonts w:ascii="Arial" w:hAnsi="Arial" w:cs="Arial"/>
                <w:lang w:val="en-US"/>
              </w:rPr>
              <w:t>89011390</w:t>
            </w:r>
          </w:p>
          <w:p w14:paraId="16F775D1" w14:textId="77777777" w:rsidR="0089015B" w:rsidRPr="008B12B3" w:rsidRDefault="004075F6" w:rsidP="0089015B">
            <w:pPr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4075F6">
              <w:rPr>
                <w:rFonts w:ascii="Arial" w:hAnsi="Arial" w:cs="Arial"/>
                <w:lang w:val="en-US"/>
              </w:rPr>
              <w:t>sch</w:t>
            </w:r>
            <w:r>
              <w:rPr>
                <w:rFonts w:ascii="Arial" w:hAnsi="Arial" w:cs="Arial"/>
                <w:lang w:val="en-US"/>
              </w:rPr>
              <w:t>ule@gs-roth-gartenstrasse.de</w:t>
            </w:r>
          </w:p>
          <w:p w14:paraId="2E6F8893" w14:textId="77777777" w:rsidR="008B12B3" w:rsidRPr="008B12B3" w:rsidRDefault="000D4ECF" w:rsidP="000D4ECF">
            <w:pPr>
              <w:spacing w:line="360" w:lineRule="auto"/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www.gs-roth-gartenstrasse.de</w:t>
            </w:r>
          </w:p>
        </w:tc>
        <w:tc>
          <w:tcPr>
            <w:tcW w:w="2583" w:type="dxa"/>
          </w:tcPr>
          <w:p w14:paraId="07D74B58" w14:textId="77777777" w:rsidR="0089015B" w:rsidRPr="008B12B3" w:rsidRDefault="004075F6" w:rsidP="0089015B">
            <w:pPr>
              <w:jc w:val="right"/>
              <w:rPr>
                <w:rFonts w:ascii="Arial" w:hAnsi="Arial" w:cs="Arial"/>
                <w:sz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8BD8FF" wp14:editId="4D1087E0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-397510</wp:posOffset>
                  </wp:positionV>
                  <wp:extent cx="982345" cy="1685925"/>
                  <wp:effectExtent l="0" t="0" r="8255" b="9525"/>
                  <wp:wrapNone/>
                  <wp:docPr id="2" name="Bild 2" descr="GrundschuleRoth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undschuleRoth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E5697E" w14:textId="77777777" w:rsidR="007935C8" w:rsidRPr="00E95121" w:rsidRDefault="00923294" w:rsidP="00E95121">
      <w:pPr>
        <w:tabs>
          <w:tab w:val="right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E398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2.5pt" o:hrpct="0" o:hralign="center" o:hr="t">
            <v:imagedata r:id="rId9" o:title="BD14845_"/>
          </v:shape>
        </w:pict>
      </w:r>
    </w:p>
    <w:p w14:paraId="510CDF7D" w14:textId="77777777" w:rsidR="00AC7B2D" w:rsidRDefault="00AC7B2D" w:rsidP="007F6929">
      <w:pPr>
        <w:jc w:val="right"/>
        <w:rPr>
          <w:rFonts w:ascii="Arial" w:hAnsi="Arial" w:cs="Arial"/>
          <w:sz w:val="24"/>
          <w:szCs w:val="24"/>
        </w:rPr>
      </w:pPr>
    </w:p>
    <w:p w14:paraId="75E69AA5" w14:textId="77777777" w:rsidR="00AC7B2D" w:rsidRPr="00F357C4" w:rsidRDefault="00F357C4" w:rsidP="00AC7B2D">
      <w:pPr>
        <w:rPr>
          <w:rFonts w:asciiTheme="minorHAnsi" w:hAnsiTheme="minorHAnsi" w:cstheme="minorHAnsi"/>
          <w:b/>
          <w:sz w:val="32"/>
          <w:szCs w:val="24"/>
        </w:rPr>
      </w:pPr>
      <w:r w:rsidRPr="00F357C4">
        <w:rPr>
          <w:rFonts w:asciiTheme="minorHAnsi" w:hAnsiTheme="minorHAnsi" w:cstheme="minorHAnsi"/>
          <w:b/>
          <w:sz w:val="32"/>
          <w:szCs w:val="24"/>
        </w:rPr>
        <w:t>Antrag auf Befreiung vom Unterricht</w:t>
      </w:r>
    </w:p>
    <w:p w14:paraId="2AC79CC9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46D693C6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30EFFB15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Wir bitten um Befreiung unserer Tochter / unseres Sohnes</w:t>
      </w:r>
    </w:p>
    <w:p w14:paraId="01801A8B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2A86E5AB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</w:t>
      </w:r>
    </w:p>
    <w:p w14:paraId="14259A2E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Name, Vorname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Klasse</w:t>
      </w:r>
    </w:p>
    <w:p w14:paraId="01989983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5645FAA9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55AE1334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14:paraId="12238B82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Uhrzeit: von – bis</w:t>
      </w:r>
    </w:p>
    <w:p w14:paraId="78ABB6FE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6E981406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5B451DCB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Begründung:</w:t>
      </w:r>
    </w:p>
    <w:p w14:paraId="0594D914" w14:textId="77777777" w:rsidR="00F357C4" w:rsidRDefault="00F357C4" w:rsidP="00AC7B2D">
      <w:pPr>
        <w:rPr>
          <w:rFonts w:asciiTheme="minorHAnsi" w:hAnsiTheme="minorHAnsi" w:cstheme="minorHAnsi"/>
          <w:sz w:val="24"/>
          <w:szCs w:val="24"/>
        </w:rPr>
      </w:pPr>
    </w:p>
    <w:p w14:paraId="3A58900F" w14:textId="77777777" w:rsidR="00F357C4" w:rsidRDefault="00F357C4" w:rsidP="00F357C4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B6756" w14:textId="77777777" w:rsidR="00F357C4" w:rsidRPr="00923294" w:rsidRDefault="00F357C4" w:rsidP="00F357C4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294">
        <w:rPr>
          <w:rFonts w:asciiTheme="minorHAnsi" w:hAnsiTheme="minorHAnsi" w:cstheme="minorHAnsi"/>
          <w:b/>
          <w:bCs/>
          <w:sz w:val="24"/>
          <w:szCs w:val="24"/>
        </w:rPr>
        <w:t>Bitte Nachweis für die Befreiung beilegen.</w:t>
      </w:r>
    </w:p>
    <w:p w14:paraId="4ED850EB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</w:t>
      </w:r>
    </w:p>
    <w:p w14:paraId="5BA518D1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Ort, 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Unterschrift eines Erziehungsberechtigten</w:t>
      </w:r>
    </w:p>
    <w:p w14:paraId="67B5F4C5" w14:textId="77777777" w:rsidR="00F357C4" w:rsidRDefault="00F357C4" w:rsidP="00F357C4">
      <w:pPr>
        <w:rPr>
          <w:rFonts w:ascii="Arial" w:hAnsi="Arial" w:cs="Arial"/>
          <w:sz w:val="22"/>
          <w:szCs w:val="22"/>
        </w:rPr>
      </w:pPr>
    </w:p>
    <w:p w14:paraId="4A7C2A85" w14:textId="77777777" w:rsidR="00A734AE" w:rsidRDefault="00A734AE" w:rsidP="00F357C4">
      <w:pPr>
        <w:rPr>
          <w:rFonts w:ascii="Arial" w:hAnsi="Arial" w:cs="Arial"/>
          <w:sz w:val="22"/>
          <w:szCs w:val="22"/>
        </w:rPr>
      </w:pPr>
    </w:p>
    <w:p w14:paraId="1877FAF3" w14:textId="77777777" w:rsidR="00F357C4" w:rsidRPr="00C32261" w:rsidRDefault="00923294" w:rsidP="00F357C4">
      <w:pPr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2"/>
          <w:szCs w:val="22"/>
        </w:rPr>
        <w:pict w14:anchorId="4F647789">
          <v:shape id="_x0000_i1026" type="#_x0000_t75" style="width:469.85pt;height:2.5pt" o:hrpct="0" o:hralign="center" o:hr="t">
            <v:imagedata r:id="rId9" o:title="BD14845_"/>
          </v:shape>
        </w:pict>
      </w:r>
    </w:p>
    <w:p w14:paraId="4DE2EC75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p w14:paraId="1596167A" w14:textId="77777777" w:rsidR="00F357C4" w:rsidRP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p w14:paraId="39E91538" w14:textId="1010BACC" w:rsidR="00F357C4" w:rsidRPr="00923294" w:rsidRDefault="00F357C4" w:rsidP="00F357C4">
      <w:pPr>
        <w:rPr>
          <w:rFonts w:asciiTheme="minorHAnsi" w:hAnsiTheme="minorHAnsi" w:cstheme="minorHAnsi"/>
          <w:bCs/>
          <w:sz w:val="24"/>
          <w:szCs w:val="24"/>
        </w:rPr>
      </w:pPr>
      <w:r w:rsidRPr="00F357C4">
        <w:rPr>
          <w:rFonts w:asciiTheme="minorHAnsi" w:hAnsiTheme="minorHAnsi" w:cstheme="minorHAnsi"/>
          <w:b/>
          <w:sz w:val="28"/>
          <w:szCs w:val="24"/>
        </w:rPr>
        <w:t>Die Befreiung wird genehmigt:</w:t>
      </w:r>
      <w:r w:rsidR="00923294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23294" w:rsidRPr="00923294">
        <w:rPr>
          <w:rFonts w:asciiTheme="minorHAnsi" w:hAnsiTheme="minorHAnsi" w:cstheme="minorHAnsi"/>
          <w:bCs/>
          <w:sz w:val="24"/>
          <w:szCs w:val="24"/>
        </w:rPr>
        <w:t>Für das Nachholen des versäumten Unterrichts</w:t>
      </w:r>
      <w:r w:rsidR="00923294">
        <w:rPr>
          <w:rFonts w:asciiTheme="minorHAnsi" w:hAnsiTheme="minorHAnsi" w:cstheme="minorHAnsi"/>
          <w:bCs/>
          <w:sz w:val="24"/>
          <w:szCs w:val="24"/>
        </w:rPr>
        <w:t>st</w:t>
      </w:r>
      <w:r w:rsidR="00923294" w:rsidRPr="00923294">
        <w:rPr>
          <w:rFonts w:asciiTheme="minorHAnsi" w:hAnsiTheme="minorHAnsi" w:cstheme="minorHAnsi"/>
          <w:bCs/>
          <w:sz w:val="24"/>
          <w:szCs w:val="24"/>
        </w:rPr>
        <w:t xml:space="preserve">offs sind die Erziehungsberichtigten </w:t>
      </w:r>
      <w:r w:rsidR="00923294">
        <w:rPr>
          <w:rFonts w:asciiTheme="minorHAnsi" w:hAnsiTheme="minorHAnsi" w:cstheme="minorHAnsi"/>
          <w:bCs/>
          <w:sz w:val="24"/>
          <w:szCs w:val="24"/>
        </w:rPr>
        <w:t>verantwortlich.</w:t>
      </w:r>
    </w:p>
    <w:p w14:paraId="3DDFE973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p w14:paraId="520BAE07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p w14:paraId="252026CD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p w14:paraId="5D7D3B4C" w14:textId="77777777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__________________</w:t>
      </w:r>
    </w:p>
    <w:p w14:paraId="2858AEA0" w14:textId="7F18302F" w:rsid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Schulleitung</w:t>
      </w:r>
      <w:r>
        <w:rPr>
          <w:rFonts w:asciiTheme="minorHAnsi" w:hAnsiTheme="minorHAnsi" w:cstheme="minorHAnsi"/>
          <w:sz w:val="24"/>
          <w:szCs w:val="24"/>
        </w:rPr>
        <w:tab/>
      </w:r>
      <w:r w:rsidR="0092329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Stempel</w:t>
      </w:r>
    </w:p>
    <w:p w14:paraId="6D2FE5B2" w14:textId="77777777" w:rsidR="00F357C4" w:rsidRPr="00F357C4" w:rsidRDefault="00F357C4" w:rsidP="00F357C4">
      <w:pPr>
        <w:rPr>
          <w:rFonts w:asciiTheme="minorHAnsi" w:hAnsiTheme="minorHAnsi" w:cstheme="minorHAnsi"/>
          <w:sz w:val="24"/>
          <w:szCs w:val="24"/>
        </w:rPr>
      </w:pPr>
    </w:p>
    <w:sectPr w:rsidR="00F357C4" w:rsidRPr="00F357C4" w:rsidSect="00AD4A7E">
      <w:footerReference w:type="default" r:id="rId10"/>
      <w:pgSz w:w="11906" w:h="16838"/>
      <w:pgMar w:top="851" w:right="1133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5AC5" w14:textId="77777777" w:rsidR="00C114DB" w:rsidRDefault="00C114DB" w:rsidP="00B610B7">
      <w:r>
        <w:separator/>
      </w:r>
    </w:p>
  </w:endnote>
  <w:endnote w:type="continuationSeparator" w:id="0">
    <w:p w14:paraId="2ECC4AD4" w14:textId="77777777" w:rsidR="00C114DB" w:rsidRDefault="00C114DB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9F8D" w14:textId="77777777" w:rsidR="00B610B7" w:rsidRPr="00B610B7" w:rsidRDefault="00B610B7">
    <w:pPr>
      <w:ind w:right="260"/>
      <w:rPr>
        <w:color w:val="0F243E"/>
        <w:sz w:val="26"/>
        <w:szCs w:val="26"/>
      </w:rPr>
    </w:pPr>
  </w:p>
  <w:p w14:paraId="151AD1D8" w14:textId="77777777" w:rsidR="00B610B7" w:rsidRDefault="00B610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1559" w14:textId="77777777" w:rsidR="00C114DB" w:rsidRDefault="00C114DB" w:rsidP="00B610B7">
      <w:r>
        <w:separator/>
      </w:r>
    </w:p>
  </w:footnote>
  <w:footnote w:type="continuationSeparator" w:id="0">
    <w:p w14:paraId="680F7AEC" w14:textId="77777777" w:rsidR="00C114DB" w:rsidRDefault="00C114DB" w:rsidP="00B6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B66"/>
    <w:multiLevelType w:val="hybridMultilevel"/>
    <w:tmpl w:val="61EAD4D6"/>
    <w:lvl w:ilvl="0" w:tplc="D6D2C2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24DD0"/>
    <w:multiLevelType w:val="hybridMultilevel"/>
    <w:tmpl w:val="BE8ECC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F0788"/>
    <w:multiLevelType w:val="hybridMultilevel"/>
    <w:tmpl w:val="6E4609DC"/>
    <w:lvl w:ilvl="0" w:tplc="E37237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1DEC"/>
    <w:multiLevelType w:val="hybridMultilevel"/>
    <w:tmpl w:val="A1560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7167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8001078">
    <w:abstractNumId w:val="0"/>
  </w:num>
  <w:num w:numId="3" w16cid:durableId="658776058">
    <w:abstractNumId w:val="2"/>
  </w:num>
  <w:num w:numId="4" w16cid:durableId="239796538">
    <w:abstractNumId w:val="3"/>
  </w:num>
  <w:num w:numId="5" w16cid:durableId="54514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5B"/>
    <w:rsid w:val="00001D8E"/>
    <w:rsid w:val="00006686"/>
    <w:rsid w:val="0009389B"/>
    <w:rsid w:val="000D4ECF"/>
    <w:rsid w:val="001029B5"/>
    <w:rsid w:val="001124BD"/>
    <w:rsid w:val="001769A8"/>
    <w:rsid w:val="00180FA6"/>
    <w:rsid w:val="001A2F36"/>
    <w:rsid w:val="001C5E8E"/>
    <w:rsid w:val="001C6C82"/>
    <w:rsid w:val="00205E46"/>
    <w:rsid w:val="00206766"/>
    <w:rsid w:val="00234834"/>
    <w:rsid w:val="00241E8D"/>
    <w:rsid w:val="00257FF8"/>
    <w:rsid w:val="00264939"/>
    <w:rsid w:val="002722BF"/>
    <w:rsid w:val="00297569"/>
    <w:rsid w:val="002A0A42"/>
    <w:rsid w:val="002D3259"/>
    <w:rsid w:val="002D76B1"/>
    <w:rsid w:val="003515EB"/>
    <w:rsid w:val="003672FD"/>
    <w:rsid w:val="003D1141"/>
    <w:rsid w:val="003E17A5"/>
    <w:rsid w:val="003E7ED9"/>
    <w:rsid w:val="003F3339"/>
    <w:rsid w:val="003F38A9"/>
    <w:rsid w:val="003F4125"/>
    <w:rsid w:val="00404CC8"/>
    <w:rsid w:val="004075F6"/>
    <w:rsid w:val="00423A04"/>
    <w:rsid w:val="00461170"/>
    <w:rsid w:val="00484825"/>
    <w:rsid w:val="004A5F3A"/>
    <w:rsid w:val="004D2027"/>
    <w:rsid w:val="004D24A9"/>
    <w:rsid w:val="004D343F"/>
    <w:rsid w:val="004F2779"/>
    <w:rsid w:val="00506A89"/>
    <w:rsid w:val="00556E58"/>
    <w:rsid w:val="00560282"/>
    <w:rsid w:val="005B7698"/>
    <w:rsid w:val="005E14AA"/>
    <w:rsid w:val="005E7C18"/>
    <w:rsid w:val="005F41D7"/>
    <w:rsid w:val="006256B2"/>
    <w:rsid w:val="0063236A"/>
    <w:rsid w:val="006659D7"/>
    <w:rsid w:val="006722B6"/>
    <w:rsid w:val="00686797"/>
    <w:rsid w:val="006A0651"/>
    <w:rsid w:val="006B2B0E"/>
    <w:rsid w:val="006E63DE"/>
    <w:rsid w:val="00706A9E"/>
    <w:rsid w:val="0073582C"/>
    <w:rsid w:val="00791CE8"/>
    <w:rsid w:val="007935C8"/>
    <w:rsid w:val="00796A27"/>
    <w:rsid w:val="007E4194"/>
    <w:rsid w:val="007E60F5"/>
    <w:rsid w:val="007E7FA8"/>
    <w:rsid w:val="007F21D9"/>
    <w:rsid w:val="007F6929"/>
    <w:rsid w:val="008065B3"/>
    <w:rsid w:val="00823AA0"/>
    <w:rsid w:val="008335D7"/>
    <w:rsid w:val="00852923"/>
    <w:rsid w:val="00853F52"/>
    <w:rsid w:val="00865ACF"/>
    <w:rsid w:val="00873586"/>
    <w:rsid w:val="008749EB"/>
    <w:rsid w:val="008856C0"/>
    <w:rsid w:val="0089015B"/>
    <w:rsid w:val="008915E7"/>
    <w:rsid w:val="008B12B3"/>
    <w:rsid w:val="008B3AEF"/>
    <w:rsid w:val="008E689C"/>
    <w:rsid w:val="008F6CD0"/>
    <w:rsid w:val="00902375"/>
    <w:rsid w:val="00923294"/>
    <w:rsid w:val="00937B7F"/>
    <w:rsid w:val="009540CE"/>
    <w:rsid w:val="00970A10"/>
    <w:rsid w:val="00974719"/>
    <w:rsid w:val="009B11C1"/>
    <w:rsid w:val="009B27E8"/>
    <w:rsid w:val="009B36CF"/>
    <w:rsid w:val="009B3E93"/>
    <w:rsid w:val="009B6A27"/>
    <w:rsid w:val="009E75F5"/>
    <w:rsid w:val="00A0152B"/>
    <w:rsid w:val="00A201C4"/>
    <w:rsid w:val="00A42F80"/>
    <w:rsid w:val="00A55F82"/>
    <w:rsid w:val="00A734AE"/>
    <w:rsid w:val="00A94AAC"/>
    <w:rsid w:val="00AA3D3D"/>
    <w:rsid w:val="00AA463C"/>
    <w:rsid w:val="00AC058E"/>
    <w:rsid w:val="00AC622B"/>
    <w:rsid w:val="00AC7B2D"/>
    <w:rsid w:val="00AD4A7E"/>
    <w:rsid w:val="00B60315"/>
    <w:rsid w:val="00B610B7"/>
    <w:rsid w:val="00B62F39"/>
    <w:rsid w:val="00B830FF"/>
    <w:rsid w:val="00BA556D"/>
    <w:rsid w:val="00BA5AF8"/>
    <w:rsid w:val="00BA76A8"/>
    <w:rsid w:val="00BB21B4"/>
    <w:rsid w:val="00BE44DA"/>
    <w:rsid w:val="00BF564E"/>
    <w:rsid w:val="00BF6844"/>
    <w:rsid w:val="00C114DB"/>
    <w:rsid w:val="00C224DE"/>
    <w:rsid w:val="00C32261"/>
    <w:rsid w:val="00C463CB"/>
    <w:rsid w:val="00C7676D"/>
    <w:rsid w:val="00CA1982"/>
    <w:rsid w:val="00CB66A1"/>
    <w:rsid w:val="00CE2C41"/>
    <w:rsid w:val="00CF63CC"/>
    <w:rsid w:val="00D34BC9"/>
    <w:rsid w:val="00D41B09"/>
    <w:rsid w:val="00D53720"/>
    <w:rsid w:val="00D56237"/>
    <w:rsid w:val="00D66CFC"/>
    <w:rsid w:val="00D82B64"/>
    <w:rsid w:val="00E21884"/>
    <w:rsid w:val="00E25CD8"/>
    <w:rsid w:val="00E550A6"/>
    <w:rsid w:val="00E67CB6"/>
    <w:rsid w:val="00E83C70"/>
    <w:rsid w:val="00E85CCE"/>
    <w:rsid w:val="00E8653A"/>
    <w:rsid w:val="00E95121"/>
    <w:rsid w:val="00EB5E40"/>
    <w:rsid w:val="00EC5864"/>
    <w:rsid w:val="00EE5863"/>
    <w:rsid w:val="00EE5EE3"/>
    <w:rsid w:val="00F357C4"/>
    <w:rsid w:val="00F417CC"/>
    <w:rsid w:val="00F60653"/>
    <w:rsid w:val="00F86414"/>
    <w:rsid w:val="00F86556"/>
    <w:rsid w:val="00FA0A0C"/>
    <w:rsid w:val="00FA0B29"/>
    <w:rsid w:val="00FC5584"/>
    <w:rsid w:val="00FD0AC7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80032D"/>
  <w15:docId w15:val="{A8B17892-3ED3-422C-8CAE-8568ED6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015B"/>
  </w:style>
  <w:style w:type="paragraph" w:styleId="berschrift1">
    <w:name w:val="heading 1"/>
    <w:basedOn w:val="Standard"/>
    <w:next w:val="Standard"/>
    <w:qFormat/>
    <w:rsid w:val="00484825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484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E7C1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484825"/>
    <w:pPr>
      <w:framePr w:w="4241" w:h="1626" w:hRule="exact" w:hSpace="141" w:wrap="around" w:vAnchor="text" w:hAnchor="page" w:x="1416" w:y="174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</w:tabs>
    </w:pPr>
    <w:rPr>
      <w:sz w:val="36"/>
      <w:u w:val="single"/>
    </w:rPr>
  </w:style>
  <w:style w:type="character" w:styleId="Hyperlink">
    <w:name w:val="Hyperlink"/>
    <w:uiPriority w:val="99"/>
    <w:unhideWhenUsed/>
    <w:rsid w:val="008B12B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7E4194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link w:val="Kopfzeile"/>
    <w:rsid w:val="007E4194"/>
    <w:rPr>
      <w:sz w:val="24"/>
    </w:rPr>
  </w:style>
  <w:style w:type="paragraph" w:styleId="Textkrper">
    <w:name w:val="Body Text"/>
    <w:basedOn w:val="Standard"/>
    <w:link w:val="TextkrperZchn"/>
    <w:semiHidden/>
    <w:unhideWhenUsed/>
    <w:rsid w:val="007E4194"/>
    <w:pPr>
      <w:tabs>
        <w:tab w:val="left" w:pos="6521"/>
      </w:tabs>
    </w:pPr>
    <w:rPr>
      <w:sz w:val="24"/>
    </w:rPr>
  </w:style>
  <w:style w:type="character" w:customStyle="1" w:styleId="TextkrperZchn">
    <w:name w:val="Textkörper Zchn"/>
    <w:link w:val="Textkrper"/>
    <w:semiHidden/>
    <w:rsid w:val="007E4194"/>
    <w:rPr>
      <w:sz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7E4194"/>
    <w:pPr>
      <w:tabs>
        <w:tab w:val="left" w:pos="6521"/>
      </w:tabs>
      <w:ind w:left="142" w:hanging="142"/>
    </w:pPr>
    <w:rPr>
      <w:sz w:val="24"/>
    </w:rPr>
  </w:style>
  <w:style w:type="character" w:customStyle="1" w:styleId="Textkrper-ZeileneinzugZchn">
    <w:name w:val="Textkörper-Zeileneinzug Zchn"/>
    <w:link w:val="Textkrper-Zeileneinzug"/>
    <w:semiHidden/>
    <w:rsid w:val="007E4194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ohanterwage\Anwendungsdaten\Microsoft\Vorlagen\Briefkopf_VS_Rot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60C1-5616-4951-8891-06E042D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Briefkopf_VS_Roth</Template>
  <TotalTime>0</TotalTime>
  <Pages>1</Pages>
  <Words>77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VOLKSSCHULE ROTH</vt:lpstr>
    </vt:vector>
  </TitlesOfParts>
  <Company>Schule</Company>
  <LinksUpToDate>false</LinksUpToDate>
  <CharactersWithSpaces>1235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mailto:vs.roth.gartenstrasse@t-online.de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 Gartenstraße</dc:title>
  <dc:creator>haubner@gs-roth-gartenstrasse.de</dc:creator>
  <cp:lastModifiedBy>Schulleitung</cp:lastModifiedBy>
  <cp:revision>6</cp:revision>
  <cp:lastPrinted>2015-07-29T06:41:00Z</cp:lastPrinted>
  <dcterms:created xsi:type="dcterms:W3CDTF">2024-03-06T09:32:00Z</dcterms:created>
  <dcterms:modified xsi:type="dcterms:W3CDTF">2024-10-09T10:14:00Z</dcterms:modified>
</cp:coreProperties>
</file>